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BD" w:rsidRPr="007A5029" w:rsidRDefault="00C139BD" w:rsidP="00C139BD">
      <w:pPr>
        <w:tabs>
          <w:tab w:val="left" w:pos="2025"/>
        </w:tabs>
        <w:autoSpaceDE w:val="0"/>
        <w:autoSpaceDN w:val="0"/>
        <w:adjustRightInd w:val="0"/>
        <w:spacing w:line="320" w:lineRule="exact"/>
        <w:jc w:val="center"/>
        <w:rPr>
          <w:rFonts w:ascii="Times New Roman" w:eastAsia="SimSun" w:hAnsi="Times New Roman" w:cs="Times New Roman"/>
          <w:b/>
          <w:sz w:val="28"/>
          <w:szCs w:val="30"/>
          <w:lang w:eastAsia="zh-CN"/>
        </w:rPr>
      </w:pPr>
      <w:r w:rsidRPr="007A5029">
        <w:rPr>
          <w:rFonts w:ascii="Times New Roman" w:eastAsia="SimSun" w:hAnsi="Times New Roman" w:cs="Times New Roman"/>
          <w:b/>
          <w:sz w:val="28"/>
          <w:szCs w:val="30"/>
          <w:lang w:eastAsia="zh-CN"/>
        </w:rPr>
        <w:t xml:space="preserve">Совместный многосторонний конкурс </w:t>
      </w:r>
      <w:r w:rsidRPr="007E3828">
        <w:rPr>
          <w:rFonts w:ascii="Times New Roman" w:eastAsia="SimSun" w:hAnsi="Times New Roman" w:cs="Times New Roman"/>
          <w:b/>
          <w:sz w:val="28"/>
          <w:szCs w:val="30"/>
          <w:lang w:eastAsia="zh-CN"/>
        </w:rPr>
        <w:t xml:space="preserve">2017 г., </w:t>
      </w:r>
      <w:r w:rsidRPr="007E3828">
        <w:rPr>
          <w:rFonts w:ascii="Times New Roman" w:eastAsia="SimSun" w:hAnsi="Times New Roman" w:cs="Times New Roman"/>
          <w:b/>
          <w:sz w:val="28"/>
          <w:szCs w:val="30"/>
          <w:lang w:eastAsia="zh-CN"/>
        </w:rPr>
        <w:br/>
      </w:r>
      <w:r w:rsidRPr="007A5029">
        <w:rPr>
          <w:rFonts w:ascii="Times New Roman" w:eastAsia="SimSun" w:hAnsi="Times New Roman" w:cs="Times New Roman"/>
          <w:b/>
          <w:sz w:val="28"/>
          <w:szCs w:val="30"/>
          <w:lang w:eastAsia="zh-CN"/>
        </w:rPr>
        <w:t>проводимый Евразийской ассоциацией поддержки научных исследований</w:t>
      </w:r>
    </w:p>
    <w:p w:rsidR="0082562B" w:rsidRDefault="0031798B" w:rsidP="000D2908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По тематическому направлению</w:t>
      </w:r>
    </w:p>
    <w:p w:rsidR="0031798B" w:rsidRPr="0031798B" w:rsidRDefault="0031798B" w:rsidP="000D2908">
      <w:pPr>
        <w:jc w:val="center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31798B">
        <w:rPr>
          <w:rFonts w:ascii="Times New Roman" w:hAnsi="Times New Roman" w:cs="Times New Roman"/>
          <w:sz w:val="24"/>
        </w:rPr>
        <w:t xml:space="preserve">Междисциплинарные исследования в области становления и жизнедеятельности культур Евразийского пространства: антропология, геногеография, геоэкология, </w:t>
      </w:r>
      <w:proofErr w:type="spellStart"/>
      <w:r w:rsidRPr="0031798B">
        <w:rPr>
          <w:rFonts w:ascii="Times New Roman" w:hAnsi="Times New Roman" w:cs="Times New Roman"/>
          <w:sz w:val="24"/>
        </w:rPr>
        <w:t>палеолингвистика</w:t>
      </w:r>
      <w:proofErr w:type="spellEnd"/>
      <w:r w:rsidRPr="0031798B">
        <w:rPr>
          <w:rFonts w:ascii="Times New Roman" w:hAnsi="Times New Roman" w:cs="Times New Roman"/>
          <w:sz w:val="24"/>
        </w:rPr>
        <w:t xml:space="preserve"> и </w:t>
      </w:r>
      <w:bookmarkStart w:id="0" w:name="_GoBack"/>
      <w:bookmarkEnd w:id="0"/>
      <w:r w:rsidRPr="0031798B">
        <w:rPr>
          <w:rFonts w:ascii="Times New Roman" w:hAnsi="Times New Roman" w:cs="Times New Roman"/>
          <w:sz w:val="24"/>
        </w:rPr>
        <w:t>этнология</w:t>
      </w:r>
    </w:p>
    <w:p w:rsidR="00654E35" w:rsidRPr="007A5029" w:rsidRDefault="0069759D" w:rsidP="0082562B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A5029">
        <w:rPr>
          <w:rFonts w:ascii="Times New Roman" w:eastAsia="SimSun" w:hAnsi="Times New Roman" w:cs="Times New Roman"/>
          <w:sz w:val="24"/>
          <w:szCs w:val="24"/>
          <w:lang w:eastAsia="zh-CN"/>
        </w:rPr>
        <w:t>_____</w:t>
      </w:r>
      <w:r w:rsidR="0082562B" w:rsidRPr="007A5029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</w:t>
      </w:r>
      <w:r w:rsidRPr="007A5029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</w:t>
      </w:r>
    </w:p>
    <w:p w:rsidR="002223EF" w:rsidRPr="007A5029" w:rsidRDefault="0031798B" w:rsidP="0022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23EF" w:rsidRPr="007A5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2208C" w:rsidRPr="007A5029">
        <w:rPr>
          <w:rFonts w:ascii="Times New Roman" w:hAnsi="Times New Roman" w:cs="Times New Roman"/>
          <w:sz w:val="28"/>
          <w:szCs w:val="28"/>
        </w:rPr>
        <w:t>Название совместного исследовательского проекта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606B46" w:rsidRPr="007A5029" w:rsidTr="00606B46">
        <w:tc>
          <w:tcPr>
            <w:tcW w:w="9640" w:type="dxa"/>
          </w:tcPr>
          <w:p w:rsidR="00606B46" w:rsidRPr="007A5029" w:rsidRDefault="0072208C" w:rsidP="001B1A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029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  <w:r w:rsidR="0075265F" w:rsidRPr="007A50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75265F" w:rsidRPr="007A5029" w:rsidTr="00606B46">
        <w:tc>
          <w:tcPr>
            <w:tcW w:w="9640" w:type="dxa"/>
          </w:tcPr>
          <w:p w:rsidR="0075265F" w:rsidRPr="007A5029" w:rsidRDefault="00BD612A" w:rsidP="007526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название (аббревиатура)</w:t>
            </w:r>
            <w:r w:rsidR="0075265F" w:rsidRPr="007A50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</w:tbl>
    <w:p w:rsidR="002223EF" w:rsidRPr="007A5029" w:rsidRDefault="002223EF" w:rsidP="002223EF">
      <w:pPr>
        <w:rPr>
          <w:rFonts w:ascii="Times New Roman" w:hAnsi="Times New Roman" w:cs="Times New Roman"/>
          <w:lang w:val="en-US"/>
        </w:rPr>
      </w:pPr>
    </w:p>
    <w:p w:rsidR="002223EF" w:rsidRPr="007A5029" w:rsidRDefault="0031798B" w:rsidP="0022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23EF" w:rsidRPr="007A5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2208C" w:rsidRPr="007A5029">
        <w:rPr>
          <w:rFonts w:ascii="Times New Roman" w:hAnsi="Times New Roman" w:cs="Times New Roman"/>
          <w:sz w:val="28"/>
          <w:szCs w:val="28"/>
        </w:rPr>
        <w:t>Краткое содержание</w:t>
      </w: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552"/>
        <w:gridCol w:w="2551"/>
        <w:gridCol w:w="1985"/>
      </w:tblGrid>
      <w:tr w:rsidR="002223EF" w:rsidRPr="007A5029" w:rsidTr="00CD0C8E">
        <w:trPr>
          <w:cantSplit/>
        </w:trPr>
        <w:tc>
          <w:tcPr>
            <w:tcW w:w="2552" w:type="dxa"/>
            <w:vMerge w:val="restart"/>
            <w:vAlign w:val="center"/>
          </w:tcPr>
          <w:p w:rsidR="002223EF" w:rsidRPr="007A5029" w:rsidRDefault="0072208C" w:rsidP="00606B46">
            <w:pPr>
              <w:jc w:val="center"/>
              <w:rPr>
                <w:rFonts w:ascii="Times New Roman" w:hAnsi="Times New Roman" w:cs="Times New Roman"/>
              </w:rPr>
            </w:pPr>
            <w:r w:rsidRPr="007A5029">
              <w:rPr>
                <w:rFonts w:ascii="Times New Roman" w:hAnsi="Times New Roman" w:cs="Times New Roman"/>
              </w:rPr>
              <w:t>Ключевые слова</w:t>
            </w:r>
          </w:p>
        </w:tc>
        <w:tc>
          <w:tcPr>
            <w:tcW w:w="2552" w:type="dxa"/>
            <w:vAlign w:val="center"/>
          </w:tcPr>
          <w:p w:rsidR="002223EF" w:rsidRPr="007A5029" w:rsidRDefault="002223EF" w:rsidP="00914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2223EF" w:rsidRPr="007A5029" w:rsidRDefault="002223EF" w:rsidP="00914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223EF" w:rsidRPr="007A5029" w:rsidRDefault="002223EF" w:rsidP="00914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23EF" w:rsidRPr="007A5029" w:rsidTr="00CD0C8E">
        <w:trPr>
          <w:cantSplit/>
        </w:trPr>
        <w:tc>
          <w:tcPr>
            <w:tcW w:w="2552" w:type="dxa"/>
            <w:vMerge/>
            <w:vAlign w:val="center"/>
          </w:tcPr>
          <w:p w:rsidR="002223EF" w:rsidRPr="007A5029" w:rsidRDefault="002223EF" w:rsidP="00914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2223EF" w:rsidRPr="007A5029" w:rsidRDefault="002223EF" w:rsidP="00914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23EF" w:rsidRPr="007A5029" w:rsidRDefault="002223EF" w:rsidP="00914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223EF" w:rsidRPr="007A5029" w:rsidRDefault="002223EF" w:rsidP="009142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23EF" w:rsidRPr="007A5029" w:rsidTr="00EF78F9">
        <w:trPr>
          <w:cantSplit/>
          <w:trHeight w:val="2962"/>
        </w:trPr>
        <w:tc>
          <w:tcPr>
            <w:tcW w:w="2552" w:type="dxa"/>
            <w:vAlign w:val="center"/>
          </w:tcPr>
          <w:p w:rsidR="002223EF" w:rsidRPr="007A5029" w:rsidRDefault="0072208C" w:rsidP="007E3828">
            <w:pPr>
              <w:jc w:val="center"/>
              <w:rPr>
                <w:rFonts w:ascii="Times New Roman" w:hAnsi="Times New Roman" w:cs="Times New Roman"/>
              </w:rPr>
            </w:pPr>
            <w:r w:rsidRPr="007A5029">
              <w:rPr>
                <w:rFonts w:ascii="Times New Roman" w:hAnsi="Times New Roman" w:cs="Times New Roman"/>
              </w:rPr>
              <w:t xml:space="preserve">Краткое </w:t>
            </w:r>
            <w:r w:rsidR="00BD612A">
              <w:rPr>
                <w:rFonts w:ascii="Times New Roman" w:hAnsi="Times New Roman" w:cs="Times New Roman"/>
              </w:rPr>
              <w:t>описание проекта</w:t>
            </w:r>
            <w:r w:rsidR="00BD612A" w:rsidRPr="007A5029">
              <w:rPr>
                <w:rFonts w:ascii="Times New Roman" w:hAnsi="Times New Roman" w:cs="Times New Roman"/>
              </w:rPr>
              <w:t xml:space="preserve"> </w:t>
            </w:r>
            <w:r w:rsidR="002223EF" w:rsidRPr="007A5029">
              <w:rPr>
                <w:rFonts w:ascii="Times New Roman" w:hAnsi="Times New Roman" w:cs="Times New Roman"/>
              </w:rPr>
              <w:t>(</w:t>
            </w:r>
            <w:r w:rsidR="00BD612A">
              <w:rPr>
                <w:rFonts w:ascii="Times New Roman" w:hAnsi="Times New Roman" w:cs="Times New Roman"/>
              </w:rPr>
              <w:t>цели и задачи</w:t>
            </w:r>
            <w:r w:rsidRPr="007A5029">
              <w:rPr>
                <w:rFonts w:ascii="Times New Roman" w:hAnsi="Times New Roman" w:cs="Times New Roman"/>
              </w:rPr>
              <w:t>, роль участников</w:t>
            </w:r>
            <w:r w:rsidR="00BD612A">
              <w:rPr>
                <w:rFonts w:ascii="Times New Roman" w:hAnsi="Times New Roman" w:cs="Times New Roman"/>
              </w:rPr>
              <w:t xml:space="preserve"> в проекте</w:t>
            </w:r>
            <w:r w:rsidRPr="007A5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8" w:type="dxa"/>
            <w:gridSpan w:val="3"/>
          </w:tcPr>
          <w:p w:rsidR="002223EF" w:rsidRPr="007A5029" w:rsidRDefault="002223EF" w:rsidP="0091423F">
            <w:pPr>
              <w:rPr>
                <w:rFonts w:ascii="Times New Roman" w:hAnsi="Times New Roman" w:cs="Times New Roman"/>
                <w:sz w:val="24"/>
              </w:rPr>
            </w:pPr>
          </w:p>
          <w:p w:rsidR="002223EF" w:rsidRPr="007A5029" w:rsidRDefault="002223EF" w:rsidP="0091423F">
            <w:pPr>
              <w:rPr>
                <w:rFonts w:ascii="Times New Roman" w:hAnsi="Times New Roman" w:cs="Times New Roman"/>
                <w:sz w:val="24"/>
              </w:rPr>
            </w:pPr>
          </w:p>
          <w:p w:rsidR="002223EF" w:rsidRPr="007A5029" w:rsidRDefault="002223EF" w:rsidP="009142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208C" w:rsidRPr="007A5029" w:rsidRDefault="0072208C" w:rsidP="002223EF">
      <w:pPr>
        <w:rPr>
          <w:rFonts w:ascii="Times New Roman" w:hAnsi="Times New Roman" w:cs="Times New Roman"/>
          <w:sz w:val="28"/>
          <w:szCs w:val="28"/>
        </w:rPr>
      </w:pPr>
    </w:p>
    <w:p w:rsidR="002223EF" w:rsidRPr="007A5029" w:rsidRDefault="0031798B" w:rsidP="0022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3EF" w:rsidRPr="007A5029">
        <w:rPr>
          <w:rFonts w:ascii="Times New Roman" w:hAnsi="Times New Roman" w:cs="Times New Roman"/>
          <w:sz w:val="28"/>
          <w:szCs w:val="28"/>
        </w:rPr>
        <w:t xml:space="preserve">. </w:t>
      </w:r>
      <w:r w:rsidR="0072208C" w:rsidRPr="007A5029">
        <w:rPr>
          <w:rFonts w:ascii="Times New Roman" w:hAnsi="Times New Roman" w:cs="Times New Roman"/>
          <w:sz w:val="28"/>
          <w:szCs w:val="28"/>
        </w:rPr>
        <w:t>Длительность совместного исследовательского проекта</w:t>
      </w:r>
      <w:r w:rsidR="00CD0C8E" w:rsidRPr="007A5029">
        <w:rPr>
          <w:rFonts w:ascii="Times New Roman" w:hAnsi="Times New Roman" w:cs="Times New Roman"/>
          <w:sz w:val="28"/>
          <w:szCs w:val="28"/>
        </w:rPr>
        <w:br/>
        <w:t>(</w:t>
      </w:r>
      <w:r w:rsidR="0072208C" w:rsidRPr="007A5029">
        <w:rPr>
          <w:rFonts w:ascii="Times New Roman" w:hAnsi="Times New Roman" w:cs="Times New Roman"/>
          <w:sz w:val="28"/>
          <w:szCs w:val="28"/>
        </w:rPr>
        <w:t>с учетом начала проекта в январе 2018 г.</w:t>
      </w:r>
      <w:r w:rsidR="00CD0C8E" w:rsidRPr="007A502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903"/>
      </w:tblGrid>
      <w:tr w:rsidR="00CD0C8E" w:rsidRPr="007A5029" w:rsidTr="00CD0C8E">
        <w:trPr>
          <w:trHeight w:val="558"/>
        </w:trPr>
        <w:tc>
          <w:tcPr>
            <w:tcW w:w="3079" w:type="dxa"/>
            <w:vAlign w:val="center"/>
          </w:tcPr>
          <w:p w:rsidR="00CD0C8E" w:rsidRPr="007A5029" w:rsidRDefault="00AC7005" w:rsidP="007220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49808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8E" w:rsidRPr="007E3828">
                  <w:rPr>
                    <w:rFonts w:ascii="MS Mincho" w:eastAsia="MS Mincho" w:hAnsi="MS Mincho" w:cs="MS Mincho"/>
                    <w:sz w:val="24"/>
                  </w:rPr>
                  <w:t>☐</w:t>
                </w:r>
              </w:sdtContent>
            </w:sdt>
            <w:r w:rsidR="00CD0C8E" w:rsidRPr="007E38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2 </w:t>
            </w:r>
            <w:r w:rsidR="0072208C" w:rsidRPr="007A50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года</w:t>
            </w:r>
          </w:p>
        </w:tc>
        <w:tc>
          <w:tcPr>
            <w:tcW w:w="2903" w:type="dxa"/>
            <w:vAlign w:val="center"/>
          </w:tcPr>
          <w:p w:rsidR="00CD0C8E" w:rsidRPr="007A5029" w:rsidRDefault="00AC7005" w:rsidP="007220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76688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7A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CD0C8E" w:rsidRPr="007E38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3 </w:t>
            </w:r>
            <w:r w:rsidR="0072208C" w:rsidRPr="007A50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года</w:t>
            </w:r>
          </w:p>
        </w:tc>
      </w:tr>
    </w:tbl>
    <w:p w:rsidR="00606B46" w:rsidRDefault="0031798B" w:rsidP="0022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754C">
        <w:rPr>
          <w:rFonts w:ascii="Times New Roman" w:hAnsi="Times New Roman" w:cs="Times New Roman"/>
          <w:sz w:val="28"/>
          <w:szCs w:val="28"/>
        </w:rPr>
        <w:t>. Координатор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C6754C" w:rsidTr="006216D4">
        <w:tc>
          <w:tcPr>
            <w:tcW w:w="2376" w:type="dxa"/>
          </w:tcPr>
          <w:p w:rsidR="00C6754C" w:rsidRDefault="00C6754C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</w:tc>
        <w:tc>
          <w:tcPr>
            <w:tcW w:w="7088" w:type="dxa"/>
          </w:tcPr>
          <w:p w:rsidR="00C6754C" w:rsidRDefault="00C6754C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4C" w:rsidTr="006216D4">
        <w:tc>
          <w:tcPr>
            <w:tcW w:w="2376" w:type="dxa"/>
          </w:tcPr>
          <w:p w:rsidR="00C6754C" w:rsidRPr="00C6754C" w:rsidRDefault="00C6754C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Организация:</w:t>
            </w:r>
          </w:p>
        </w:tc>
        <w:tc>
          <w:tcPr>
            <w:tcW w:w="7088" w:type="dxa"/>
          </w:tcPr>
          <w:p w:rsidR="00C6754C" w:rsidRDefault="00C6754C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4C" w:rsidTr="006216D4">
        <w:tc>
          <w:tcPr>
            <w:tcW w:w="2376" w:type="dxa"/>
          </w:tcPr>
          <w:p w:rsidR="00C6754C" w:rsidRDefault="00C6754C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Страна:</w:t>
            </w:r>
          </w:p>
        </w:tc>
        <w:tc>
          <w:tcPr>
            <w:tcW w:w="7088" w:type="dxa"/>
          </w:tcPr>
          <w:p w:rsidR="00C6754C" w:rsidRDefault="00C6754C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4C" w:rsidTr="006216D4">
        <w:tc>
          <w:tcPr>
            <w:tcW w:w="2376" w:type="dxa"/>
          </w:tcPr>
          <w:p w:rsidR="00C6754C" w:rsidRDefault="00C6754C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6754C" w:rsidRDefault="00C6754C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4C" w:rsidTr="006216D4">
        <w:tc>
          <w:tcPr>
            <w:tcW w:w="2376" w:type="dxa"/>
          </w:tcPr>
          <w:p w:rsidR="00C6754C" w:rsidRPr="00C6754C" w:rsidRDefault="008A0CBD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C67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</w:t>
            </w:r>
            <w:r w:rsidR="00C675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88" w:type="dxa"/>
          </w:tcPr>
          <w:p w:rsidR="00C6754C" w:rsidRDefault="00C6754C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4C" w:rsidTr="006216D4">
        <w:tc>
          <w:tcPr>
            <w:tcW w:w="2376" w:type="dxa"/>
          </w:tcPr>
          <w:p w:rsidR="00C6754C" w:rsidRDefault="008A0CBD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6754C">
              <w:rPr>
                <w:rFonts w:ascii="Times New Roman" w:hAnsi="Times New Roman" w:cs="Times New Roman"/>
                <w:sz w:val="28"/>
                <w:szCs w:val="28"/>
              </w:rPr>
              <w:t>елефон:</w:t>
            </w:r>
          </w:p>
        </w:tc>
        <w:tc>
          <w:tcPr>
            <w:tcW w:w="7088" w:type="dxa"/>
          </w:tcPr>
          <w:p w:rsidR="00C6754C" w:rsidRDefault="00C6754C" w:rsidP="0022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54C" w:rsidRPr="007E3828" w:rsidRDefault="00C6754C" w:rsidP="002223EF">
      <w:pPr>
        <w:rPr>
          <w:rFonts w:ascii="Times New Roman" w:hAnsi="Times New Roman" w:cs="Times New Roman"/>
          <w:sz w:val="28"/>
          <w:szCs w:val="28"/>
        </w:rPr>
      </w:pPr>
    </w:p>
    <w:p w:rsidR="002223EF" w:rsidRPr="00C6754C" w:rsidRDefault="0031798B" w:rsidP="00222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223EF" w:rsidRPr="007A5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6754C"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2223EF" w:rsidRPr="007A5029" w:rsidRDefault="002223EF" w:rsidP="002223EF">
      <w:pPr>
        <w:rPr>
          <w:rFonts w:ascii="Times New Roman" w:hAnsi="Times New Roman" w:cs="Times New Roman"/>
          <w:sz w:val="24"/>
        </w:rPr>
      </w:pPr>
      <w:r w:rsidRPr="007A5029">
        <w:rPr>
          <w:rFonts w:ascii="Times New Roman" w:hAnsi="Times New Roman" w:cs="Times New Roman"/>
          <w:sz w:val="24"/>
          <w:highlight w:val="yellow"/>
        </w:rPr>
        <w:t>(</w:t>
      </w:r>
      <w:r w:rsidR="00201A23" w:rsidRPr="007A5029">
        <w:rPr>
          <w:rFonts w:ascii="Times New Roman" w:hAnsi="Times New Roman" w:cs="Times New Roman"/>
          <w:sz w:val="24"/>
          <w:highlight w:val="yellow"/>
        </w:rPr>
        <w:t>Страна</w:t>
      </w:r>
      <w:r w:rsidR="0080251C" w:rsidRPr="007A5029">
        <w:rPr>
          <w:rFonts w:ascii="Times New Roman" w:hAnsi="Times New Roman" w:cs="Times New Roman"/>
          <w:sz w:val="24"/>
          <w:highlight w:val="yellow"/>
        </w:rPr>
        <w:t xml:space="preserve"> 1</w:t>
      </w:r>
      <w:r w:rsidR="000A2514">
        <w:rPr>
          <w:rFonts w:ascii="Times New Roman" w:hAnsi="Times New Roman" w:cs="Times New Roman"/>
          <w:sz w:val="24"/>
          <w:highlight w:val="yellow"/>
        </w:rPr>
        <w:t xml:space="preserve"> – Координатор проекта</w:t>
      </w:r>
      <w:r w:rsidRPr="007A5029">
        <w:rPr>
          <w:rFonts w:ascii="Times New Roman" w:hAnsi="Times New Roman" w:cs="Times New Roman"/>
          <w:sz w:val="24"/>
          <w:highlight w:val="yellow"/>
        </w:rPr>
        <w:t>)</w:t>
      </w:r>
      <w:r w:rsidR="001E3CFE" w:rsidRPr="007A5029">
        <w:rPr>
          <w:rFonts w:ascii="Times New Roman" w:hAnsi="Times New Roman" w:cs="Times New Roman"/>
          <w:sz w:val="24"/>
        </w:rPr>
        <w:t>,</w:t>
      </w:r>
      <w:r w:rsidRPr="007A5029">
        <w:rPr>
          <w:rFonts w:ascii="Times New Roman" w:hAnsi="Times New Roman" w:cs="Times New Roman"/>
          <w:sz w:val="24"/>
        </w:rPr>
        <w:t xml:space="preserve"> </w:t>
      </w:r>
      <w:r w:rsidR="001E3CFE" w:rsidRPr="007A5029">
        <w:rPr>
          <w:rFonts w:ascii="Times New Roman" w:hAnsi="Times New Roman" w:cs="Times New Roman"/>
          <w:sz w:val="24"/>
        </w:rPr>
        <w:t>Состав исследовательск</w:t>
      </w:r>
      <w:r w:rsidR="00F14173">
        <w:rPr>
          <w:rFonts w:ascii="Times New Roman" w:hAnsi="Times New Roman" w:cs="Times New Roman"/>
          <w:sz w:val="24"/>
        </w:rPr>
        <w:t>ого</w:t>
      </w:r>
      <w:r w:rsidR="001E3CFE" w:rsidRPr="007A5029">
        <w:rPr>
          <w:rFonts w:ascii="Times New Roman" w:hAnsi="Times New Roman" w:cs="Times New Roman"/>
          <w:sz w:val="24"/>
        </w:rPr>
        <w:t xml:space="preserve"> </w:t>
      </w:r>
      <w:r w:rsidR="00F14173">
        <w:rPr>
          <w:rFonts w:ascii="Times New Roman" w:hAnsi="Times New Roman" w:cs="Times New Roman"/>
          <w:sz w:val="24"/>
        </w:rPr>
        <w:t>коллектива</w:t>
      </w:r>
    </w:p>
    <w:tbl>
      <w:tblPr>
        <w:tblW w:w="9367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200"/>
        <w:gridCol w:w="2501"/>
        <w:gridCol w:w="2126"/>
      </w:tblGrid>
      <w:tr w:rsidR="000A2514" w:rsidRPr="007A5029" w:rsidTr="000A2514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Организация, подразделение, должность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0A2514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>Учёная</w:t>
            </w: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 xml:space="preserve"> степень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Специальность</w:t>
            </w:r>
          </w:p>
        </w:tc>
      </w:tr>
      <w:tr w:rsidR="000A2514" w:rsidRPr="007A5029" w:rsidTr="000A2514">
        <w:trPr>
          <w:trHeight w:val="929"/>
        </w:trPr>
        <w:tc>
          <w:tcPr>
            <w:tcW w:w="93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0A2514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Руководитель</w:t>
            </w: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 xml:space="preserve"> национального коллектива</w:t>
            </w:r>
          </w:p>
        </w:tc>
      </w:tr>
      <w:tr w:rsidR="000A2514" w:rsidRPr="007A5029" w:rsidTr="000A2514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0A2514">
        <w:trPr>
          <w:trHeight w:val="270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Ис</w:t>
            </w: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>полнители</w:t>
            </w:r>
          </w:p>
        </w:tc>
      </w:tr>
      <w:tr w:rsidR="000A2514" w:rsidRPr="007A5029" w:rsidTr="000A2514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0A2514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0A2514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0A2514">
        <w:trPr>
          <w:trHeight w:val="490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91423F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>+ Добавить поле</w:t>
            </w:r>
          </w:p>
        </w:tc>
      </w:tr>
    </w:tbl>
    <w:p w:rsidR="002223EF" w:rsidRPr="007A5029" w:rsidRDefault="002223EF" w:rsidP="002223EF">
      <w:pPr>
        <w:rPr>
          <w:rFonts w:ascii="Times New Roman" w:hAnsi="Times New Roman" w:cs="Times New Roman"/>
        </w:rPr>
      </w:pPr>
    </w:p>
    <w:p w:rsidR="0080251C" w:rsidRDefault="0080251C" w:rsidP="0080251C">
      <w:pPr>
        <w:rPr>
          <w:rFonts w:ascii="Times New Roman" w:hAnsi="Times New Roman" w:cs="Times New Roman"/>
          <w:sz w:val="24"/>
        </w:rPr>
      </w:pPr>
      <w:r w:rsidRPr="007A5029">
        <w:rPr>
          <w:rFonts w:ascii="Times New Roman" w:hAnsi="Times New Roman" w:cs="Times New Roman"/>
          <w:sz w:val="24"/>
          <w:highlight w:val="yellow"/>
        </w:rPr>
        <w:t>(</w:t>
      </w:r>
      <w:r w:rsidR="00201A23" w:rsidRPr="007A5029">
        <w:rPr>
          <w:rFonts w:ascii="Times New Roman" w:hAnsi="Times New Roman" w:cs="Times New Roman"/>
          <w:sz w:val="24"/>
          <w:highlight w:val="yellow"/>
        </w:rPr>
        <w:t>Страна 2</w:t>
      </w:r>
      <w:r w:rsidRPr="007A5029">
        <w:rPr>
          <w:rFonts w:ascii="Times New Roman" w:hAnsi="Times New Roman" w:cs="Times New Roman"/>
          <w:sz w:val="24"/>
          <w:highlight w:val="yellow"/>
        </w:rPr>
        <w:t>)</w:t>
      </w:r>
      <w:r w:rsidR="001E3CFE" w:rsidRPr="007A5029">
        <w:rPr>
          <w:rFonts w:ascii="Times New Roman" w:hAnsi="Times New Roman" w:cs="Times New Roman"/>
          <w:sz w:val="24"/>
        </w:rPr>
        <w:t xml:space="preserve"> , </w:t>
      </w:r>
      <w:r w:rsidR="00F14173" w:rsidRPr="007A5029">
        <w:rPr>
          <w:rFonts w:ascii="Times New Roman" w:hAnsi="Times New Roman" w:cs="Times New Roman"/>
          <w:sz w:val="24"/>
        </w:rPr>
        <w:t>Состав исследовательск</w:t>
      </w:r>
      <w:r w:rsidR="00F14173">
        <w:rPr>
          <w:rFonts w:ascii="Times New Roman" w:hAnsi="Times New Roman" w:cs="Times New Roman"/>
          <w:sz w:val="24"/>
        </w:rPr>
        <w:t>ого</w:t>
      </w:r>
      <w:r w:rsidR="00F14173" w:rsidRPr="007A5029">
        <w:rPr>
          <w:rFonts w:ascii="Times New Roman" w:hAnsi="Times New Roman" w:cs="Times New Roman"/>
          <w:sz w:val="24"/>
        </w:rPr>
        <w:t xml:space="preserve"> </w:t>
      </w:r>
      <w:r w:rsidR="00F14173">
        <w:rPr>
          <w:rFonts w:ascii="Times New Roman" w:hAnsi="Times New Roman" w:cs="Times New Roman"/>
          <w:sz w:val="24"/>
        </w:rPr>
        <w:t>коллектива</w:t>
      </w:r>
    </w:p>
    <w:tbl>
      <w:tblPr>
        <w:tblW w:w="9367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200"/>
        <w:gridCol w:w="2501"/>
        <w:gridCol w:w="2126"/>
      </w:tblGrid>
      <w:tr w:rsidR="000A2514" w:rsidRPr="007A5029" w:rsidTr="006D76E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Организация, подразделение, должность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>Учёная</w:t>
            </w: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 xml:space="preserve"> степень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Специальность</w:t>
            </w:r>
          </w:p>
        </w:tc>
      </w:tr>
      <w:tr w:rsidR="000A2514" w:rsidRPr="007A5029" w:rsidTr="006D76EA">
        <w:trPr>
          <w:trHeight w:val="929"/>
        </w:trPr>
        <w:tc>
          <w:tcPr>
            <w:tcW w:w="93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Руководитель</w:t>
            </w: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 xml:space="preserve"> национального коллектива</w:t>
            </w:r>
          </w:p>
        </w:tc>
      </w:tr>
      <w:tr w:rsidR="000A2514" w:rsidRPr="007A5029" w:rsidTr="006D76EA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6D76EA">
        <w:trPr>
          <w:trHeight w:val="270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Ис</w:t>
            </w: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>полнители</w:t>
            </w:r>
          </w:p>
        </w:tc>
      </w:tr>
      <w:tr w:rsidR="000A2514" w:rsidRPr="007A5029" w:rsidTr="006D76EA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6D76EA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6D76EA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6D76EA">
        <w:trPr>
          <w:trHeight w:val="490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>+ Добавить поле</w:t>
            </w:r>
          </w:p>
        </w:tc>
      </w:tr>
    </w:tbl>
    <w:p w:rsidR="000A2514" w:rsidRPr="007A5029" w:rsidRDefault="000A2514" w:rsidP="000A2514">
      <w:pPr>
        <w:rPr>
          <w:rFonts w:ascii="Times New Roman" w:hAnsi="Times New Roman" w:cs="Times New Roman"/>
        </w:rPr>
      </w:pPr>
    </w:p>
    <w:p w:rsidR="0080251C" w:rsidRDefault="0080251C" w:rsidP="0080251C">
      <w:pPr>
        <w:rPr>
          <w:rFonts w:ascii="Times New Roman" w:hAnsi="Times New Roman" w:cs="Times New Roman"/>
          <w:sz w:val="24"/>
        </w:rPr>
      </w:pPr>
      <w:r w:rsidRPr="007A5029">
        <w:rPr>
          <w:rFonts w:ascii="Times New Roman" w:hAnsi="Times New Roman" w:cs="Times New Roman"/>
          <w:sz w:val="24"/>
          <w:highlight w:val="yellow"/>
        </w:rPr>
        <w:t>(</w:t>
      </w:r>
      <w:r w:rsidR="00201A23" w:rsidRPr="007A5029">
        <w:rPr>
          <w:rFonts w:ascii="Times New Roman" w:hAnsi="Times New Roman" w:cs="Times New Roman"/>
          <w:sz w:val="24"/>
          <w:highlight w:val="yellow"/>
        </w:rPr>
        <w:t>Страна 3</w:t>
      </w:r>
      <w:r w:rsidRPr="007A5029">
        <w:rPr>
          <w:rFonts w:ascii="Times New Roman" w:hAnsi="Times New Roman" w:cs="Times New Roman"/>
          <w:sz w:val="24"/>
          <w:highlight w:val="yellow"/>
        </w:rPr>
        <w:t>)</w:t>
      </w:r>
      <w:r w:rsidR="001E3CFE" w:rsidRPr="007A5029">
        <w:rPr>
          <w:rFonts w:ascii="Times New Roman" w:hAnsi="Times New Roman" w:cs="Times New Roman"/>
          <w:sz w:val="24"/>
        </w:rPr>
        <w:t xml:space="preserve"> , </w:t>
      </w:r>
      <w:r w:rsidR="00F14173" w:rsidRPr="007A5029">
        <w:rPr>
          <w:rFonts w:ascii="Times New Roman" w:hAnsi="Times New Roman" w:cs="Times New Roman"/>
          <w:sz w:val="24"/>
        </w:rPr>
        <w:t>Состав исследовательск</w:t>
      </w:r>
      <w:r w:rsidR="00F14173">
        <w:rPr>
          <w:rFonts w:ascii="Times New Roman" w:hAnsi="Times New Roman" w:cs="Times New Roman"/>
          <w:sz w:val="24"/>
        </w:rPr>
        <w:t>ого</w:t>
      </w:r>
      <w:r w:rsidR="00F14173" w:rsidRPr="007A5029">
        <w:rPr>
          <w:rFonts w:ascii="Times New Roman" w:hAnsi="Times New Roman" w:cs="Times New Roman"/>
          <w:sz w:val="24"/>
        </w:rPr>
        <w:t xml:space="preserve"> </w:t>
      </w:r>
      <w:r w:rsidR="00F14173">
        <w:rPr>
          <w:rFonts w:ascii="Times New Roman" w:hAnsi="Times New Roman" w:cs="Times New Roman"/>
          <w:sz w:val="24"/>
        </w:rPr>
        <w:t>коллектива</w:t>
      </w:r>
    </w:p>
    <w:tbl>
      <w:tblPr>
        <w:tblW w:w="9367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200"/>
        <w:gridCol w:w="2501"/>
        <w:gridCol w:w="2126"/>
      </w:tblGrid>
      <w:tr w:rsidR="000A2514" w:rsidRPr="007A5029" w:rsidTr="006D76E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Организация, подразделение, должность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>Учёная</w:t>
            </w: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 xml:space="preserve"> степень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Специальность</w:t>
            </w:r>
          </w:p>
        </w:tc>
      </w:tr>
      <w:tr w:rsidR="000A2514" w:rsidRPr="007A5029" w:rsidTr="006D76EA">
        <w:trPr>
          <w:trHeight w:val="929"/>
        </w:trPr>
        <w:tc>
          <w:tcPr>
            <w:tcW w:w="936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t>Руководитель</w:t>
            </w: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 xml:space="preserve"> национального коллектива</w:t>
            </w:r>
          </w:p>
        </w:tc>
      </w:tr>
      <w:tr w:rsidR="000A2514" w:rsidRPr="007A5029" w:rsidTr="006D76EA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6D76EA">
        <w:trPr>
          <w:trHeight w:val="270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7A5029">
              <w:rPr>
                <w:rFonts w:ascii="Times New Roman" w:eastAsia="MS PGothic" w:hAnsi="Times New Roman" w:cs="Times New Roman"/>
                <w:sz w:val="20"/>
                <w:szCs w:val="20"/>
              </w:rPr>
              <w:lastRenderedPageBreak/>
              <w:t>Ис</w:t>
            </w: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>полнители</w:t>
            </w:r>
          </w:p>
        </w:tc>
      </w:tr>
      <w:tr w:rsidR="000A2514" w:rsidRPr="007A5029" w:rsidTr="006D76EA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6D76EA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6D76EA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A2514" w:rsidRPr="007A5029" w:rsidTr="006D76EA">
        <w:trPr>
          <w:trHeight w:val="490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514" w:rsidRPr="007A5029" w:rsidRDefault="000A2514" w:rsidP="006D76EA">
            <w:pPr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sz w:val="20"/>
                <w:szCs w:val="20"/>
              </w:rPr>
              <w:t>+ Добавить поле</w:t>
            </w:r>
          </w:p>
        </w:tc>
      </w:tr>
    </w:tbl>
    <w:p w:rsidR="000A2514" w:rsidRPr="007A5029" w:rsidRDefault="000A2514" w:rsidP="000A2514">
      <w:pPr>
        <w:rPr>
          <w:rFonts w:ascii="Times New Roman" w:hAnsi="Times New Roman" w:cs="Times New Roman"/>
        </w:rPr>
      </w:pPr>
    </w:p>
    <w:p w:rsidR="00606B46" w:rsidRPr="007A5029" w:rsidRDefault="0031798B" w:rsidP="00606B46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="00606B46" w:rsidRPr="007A5029">
        <w:rPr>
          <w:rFonts w:ascii="Times New Roman" w:hAnsi="Times New Roman"/>
        </w:rPr>
        <w:t xml:space="preserve">. </w:t>
      </w:r>
      <w:r w:rsidR="0080251C" w:rsidRPr="007A5029">
        <w:rPr>
          <w:rFonts w:ascii="Times New Roman" w:hAnsi="Times New Roman"/>
          <w:lang w:val="ru-RU"/>
        </w:rPr>
        <w:t>План расходов</w:t>
      </w:r>
    </w:p>
    <w:p w:rsidR="0080251C" w:rsidRPr="007A5029" w:rsidRDefault="001E3CFE" w:rsidP="001322BF">
      <w:pPr>
        <w:ind w:left="1"/>
        <w:outlineLvl w:val="0"/>
        <w:rPr>
          <w:rFonts w:ascii="Times New Roman" w:hAnsi="Times New Roman" w:cs="Times New Roman"/>
          <w:sz w:val="24"/>
        </w:rPr>
      </w:pPr>
      <w:r w:rsidRPr="007A5029">
        <w:rPr>
          <w:rFonts w:ascii="Times New Roman" w:hAnsi="Times New Roman" w:cs="Times New Roman"/>
          <w:sz w:val="24"/>
        </w:rPr>
        <w:t>В таблице у</w:t>
      </w:r>
      <w:r w:rsidR="0080251C" w:rsidRPr="007A5029">
        <w:rPr>
          <w:rFonts w:ascii="Times New Roman" w:hAnsi="Times New Roman" w:cs="Times New Roman"/>
          <w:sz w:val="24"/>
        </w:rPr>
        <w:t xml:space="preserve">казывается запрашиваемый бюджет. По поводу допустимости тех или иных расходов </w:t>
      </w:r>
      <w:r w:rsidR="00E5769C" w:rsidRPr="007A5029">
        <w:rPr>
          <w:rFonts w:ascii="Times New Roman" w:hAnsi="Times New Roman" w:cs="Times New Roman"/>
          <w:sz w:val="24"/>
        </w:rPr>
        <w:t>в</w:t>
      </w:r>
      <w:r w:rsidR="007E3828">
        <w:rPr>
          <w:rFonts w:ascii="Times New Roman" w:hAnsi="Times New Roman" w:cs="Times New Roman"/>
          <w:sz w:val="24"/>
        </w:rPr>
        <w:t>ам необходимо</w:t>
      </w:r>
      <w:r w:rsidR="00E5769C" w:rsidRPr="007A5029">
        <w:rPr>
          <w:rFonts w:ascii="Times New Roman" w:hAnsi="Times New Roman" w:cs="Times New Roman"/>
          <w:sz w:val="24"/>
        </w:rPr>
        <w:t xml:space="preserve"> проконсультироваться в </w:t>
      </w:r>
      <w:r w:rsidR="0080251C" w:rsidRPr="007A5029">
        <w:rPr>
          <w:rFonts w:ascii="Times New Roman" w:hAnsi="Times New Roman" w:cs="Times New Roman"/>
          <w:sz w:val="24"/>
        </w:rPr>
        <w:t xml:space="preserve">организациях, у которых вы запрашиваете финансирование, </w:t>
      </w:r>
      <w:r w:rsidRPr="007A5029">
        <w:rPr>
          <w:rFonts w:ascii="Times New Roman" w:hAnsi="Times New Roman" w:cs="Times New Roman"/>
          <w:sz w:val="24"/>
        </w:rPr>
        <w:t>т.к.</w:t>
      </w:r>
      <w:r w:rsidR="0080251C" w:rsidRPr="007A5029">
        <w:rPr>
          <w:rFonts w:ascii="Times New Roman" w:hAnsi="Times New Roman" w:cs="Times New Roman"/>
          <w:sz w:val="24"/>
        </w:rPr>
        <w:t xml:space="preserve"> разные страны имеют разные правила относительно допустимости расходов. </w:t>
      </w:r>
      <w:r w:rsidR="00E5769C" w:rsidRPr="007A5029">
        <w:rPr>
          <w:rFonts w:ascii="Times New Roman" w:hAnsi="Times New Roman" w:cs="Times New Roman"/>
          <w:sz w:val="24"/>
        </w:rPr>
        <w:t xml:space="preserve">В соответствующем разделе Приложения 1 также можно </w:t>
      </w:r>
      <w:r w:rsidR="0080251C" w:rsidRPr="007A5029">
        <w:rPr>
          <w:rFonts w:ascii="Times New Roman" w:hAnsi="Times New Roman" w:cs="Times New Roman"/>
          <w:sz w:val="24"/>
        </w:rPr>
        <w:t>ознаком</w:t>
      </w:r>
      <w:r w:rsidR="00E5769C" w:rsidRPr="007A5029">
        <w:rPr>
          <w:rFonts w:ascii="Times New Roman" w:hAnsi="Times New Roman" w:cs="Times New Roman"/>
          <w:sz w:val="24"/>
        </w:rPr>
        <w:t xml:space="preserve">иться </w:t>
      </w:r>
      <w:r w:rsidRPr="007A5029">
        <w:rPr>
          <w:rFonts w:ascii="Times New Roman" w:hAnsi="Times New Roman" w:cs="Times New Roman"/>
          <w:sz w:val="24"/>
        </w:rPr>
        <w:t xml:space="preserve">с </w:t>
      </w:r>
      <w:r w:rsidR="0080251C" w:rsidRPr="007A5029">
        <w:rPr>
          <w:rFonts w:ascii="Times New Roman" w:hAnsi="Times New Roman" w:cs="Times New Roman"/>
          <w:sz w:val="24"/>
        </w:rPr>
        <w:t xml:space="preserve">требованиями </w:t>
      </w:r>
      <w:r w:rsidR="00E5769C" w:rsidRPr="007A5029">
        <w:rPr>
          <w:rFonts w:ascii="Times New Roman" w:hAnsi="Times New Roman" w:cs="Times New Roman"/>
          <w:sz w:val="24"/>
        </w:rPr>
        <w:t>соответствующих финансирующих организаций</w:t>
      </w:r>
      <w:r w:rsidR="00EC58DB" w:rsidRPr="007A5029">
        <w:rPr>
          <w:rFonts w:ascii="Times New Roman" w:hAnsi="Times New Roman" w:cs="Times New Roman"/>
          <w:sz w:val="24"/>
        </w:rPr>
        <w:t xml:space="preserve"> (если в проекте участвуют </w:t>
      </w:r>
      <w:r w:rsidR="00F14173">
        <w:rPr>
          <w:rFonts w:ascii="Times New Roman" w:hAnsi="Times New Roman" w:cs="Times New Roman"/>
          <w:sz w:val="24"/>
        </w:rPr>
        <w:t>коллективы более чем из трех стра</w:t>
      </w:r>
      <w:proofErr w:type="gramStart"/>
      <w:r w:rsidR="00F14173">
        <w:rPr>
          <w:rFonts w:ascii="Times New Roman" w:hAnsi="Times New Roman" w:cs="Times New Roman"/>
          <w:sz w:val="24"/>
        </w:rPr>
        <w:t>н</w:t>
      </w:r>
      <w:r w:rsidR="00EC58DB" w:rsidRPr="007A5029">
        <w:rPr>
          <w:rFonts w:ascii="Times New Roman" w:hAnsi="Times New Roman" w:cs="Times New Roman"/>
          <w:sz w:val="24"/>
        </w:rPr>
        <w:t>–</w:t>
      </w:r>
      <w:proofErr w:type="gramEnd"/>
      <w:r w:rsidR="00EC58DB" w:rsidRPr="007A5029">
        <w:rPr>
          <w:rFonts w:ascii="Times New Roman" w:hAnsi="Times New Roman" w:cs="Times New Roman"/>
          <w:sz w:val="24"/>
        </w:rPr>
        <w:t xml:space="preserve"> добавьте строки в таблицу)</w:t>
      </w:r>
      <w:r w:rsidR="0080251C" w:rsidRPr="007A5029">
        <w:rPr>
          <w:rFonts w:ascii="Times New Roman" w:hAnsi="Times New Roman" w:cs="Times New Roman"/>
          <w:sz w:val="24"/>
        </w:rPr>
        <w:t>.</w:t>
      </w:r>
    </w:p>
    <w:p w:rsidR="00606B46" w:rsidRPr="007A5029" w:rsidRDefault="00606B46" w:rsidP="00606B46">
      <w:pPr>
        <w:ind w:left="1"/>
        <w:outlineLvl w:val="0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934"/>
        <w:gridCol w:w="3261"/>
      </w:tblGrid>
      <w:tr w:rsidR="00D845DE" w:rsidRPr="007A5029" w:rsidTr="00D845DE">
        <w:trPr>
          <w:trHeight w:val="602"/>
        </w:trPr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:rsidR="00D845DE" w:rsidRPr="007A5029" w:rsidRDefault="00D845DE" w:rsidP="009142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4" w:type="dxa"/>
            <w:tcBorders>
              <w:bottom w:val="double" w:sz="4" w:space="0" w:color="auto"/>
            </w:tcBorders>
            <w:shd w:val="clear" w:color="auto" w:fill="auto"/>
          </w:tcPr>
          <w:p w:rsidR="00D845DE" w:rsidRPr="007A5029" w:rsidRDefault="00D845DE" w:rsidP="00EC58DB">
            <w:pPr>
              <w:jc w:val="center"/>
              <w:rPr>
                <w:rFonts w:ascii="Times New Roman" w:hAnsi="Times New Roman" w:cs="Times New Roman"/>
              </w:rPr>
            </w:pPr>
            <w:r w:rsidRPr="007A5029">
              <w:rPr>
                <w:rFonts w:ascii="Times New Roman" w:hAnsi="Times New Roman" w:cs="Times New Roman"/>
              </w:rPr>
              <w:t>Объем финансирования в национальной валюте на первый год проекта (2018)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D845DE" w:rsidRPr="007A5029" w:rsidRDefault="00D845DE" w:rsidP="00EC58DB">
            <w:pPr>
              <w:jc w:val="center"/>
              <w:rPr>
                <w:rFonts w:ascii="Times New Roman" w:hAnsi="Times New Roman" w:cs="Times New Roman"/>
              </w:rPr>
            </w:pPr>
            <w:r w:rsidRPr="007A5029">
              <w:rPr>
                <w:rFonts w:ascii="Times New Roman" w:hAnsi="Times New Roman" w:cs="Times New Roman"/>
              </w:rPr>
              <w:t>Объем финансирования в национальной валюте на весь срок выполнения проекта</w:t>
            </w:r>
          </w:p>
        </w:tc>
      </w:tr>
      <w:tr w:rsidR="00D845DE" w:rsidRPr="007A5029" w:rsidTr="00D845DE">
        <w:trPr>
          <w:trHeight w:val="748"/>
        </w:trPr>
        <w:tc>
          <w:tcPr>
            <w:tcW w:w="2411" w:type="dxa"/>
            <w:shd w:val="clear" w:color="auto" w:fill="auto"/>
          </w:tcPr>
          <w:p w:rsidR="00D845DE" w:rsidRPr="007A5029" w:rsidRDefault="00D845DE" w:rsidP="0015300E">
            <w:pPr>
              <w:rPr>
                <w:rFonts w:ascii="Times New Roman" w:hAnsi="Times New Roman" w:cs="Times New Roman"/>
                <w:sz w:val="24"/>
              </w:rPr>
            </w:pPr>
            <w:r w:rsidRPr="007A5029">
              <w:rPr>
                <w:rFonts w:ascii="Times New Roman" w:hAnsi="Times New Roman" w:cs="Times New Roman"/>
                <w:sz w:val="24"/>
                <w:highlight w:val="yellow"/>
              </w:rPr>
              <w:t>(Страна 1)</w:t>
            </w:r>
            <w:r w:rsidRPr="007A502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4" w:type="dxa"/>
            <w:shd w:val="clear" w:color="auto" w:fill="auto"/>
          </w:tcPr>
          <w:p w:rsidR="00D845DE" w:rsidRPr="007A5029" w:rsidRDefault="00D845DE" w:rsidP="009142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845DE" w:rsidRPr="007A5029" w:rsidRDefault="00D845DE" w:rsidP="009142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45DE" w:rsidRPr="007A5029" w:rsidTr="00D845DE">
        <w:trPr>
          <w:trHeight w:val="748"/>
        </w:trPr>
        <w:tc>
          <w:tcPr>
            <w:tcW w:w="2411" w:type="dxa"/>
            <w:shd w:val="clear" w:color="auto" w:fill="auto"/>
          </w:tcPr>
          <w:p w:rsidR="00D845DE" w:rsidRPr="007A5029" w:rsidRDefault="00D845DE" w:rsidP="0015300E">
            <w:pPr>
              <w:rPr>
                <w:rFonts w:ascii="Times New Roman" w:hAnsi="Times New Roman" w:cs="Times New Roman"/>
                <w:sz w:val="24"/>
              </w:rPr>
            </w:pPr>
            <w:r w:rsidRPr="007A5029">
              <w:rPr>
                <w:rFonts w:ascii="Times New Roman" w:hAnsi="Times New Roman" w:cs="Times New Roman"/>
                <w:sz w:val="24"/>
                <w:highlight w:val="yellow"/>
              </w:rPr>
              <w:t>(Страна 2)</w:t>
            </w:r>
          </w:p>
        </w:tc>
        <w:tc>
          <w:tcPr>
            <w:tcW w:w="3934" w:type="dxa"/>
            <w:shd w:val="clear" w:color="auto" w:fill="auto"/>
          </w:tcPr>
          <w:p w:rsidR="00D845DE" w:rsidRPr="007A5029" w:rsidRDefault="00D845DE" w:rsidP="006D02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845DE" w:rsidRPr="007A5029" w:rsidRDefault="00D845DE" w:rsidP="006D02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45DE" w:rsidRPr="007A5029" w:rsidTr="00D845DE">
        <w:trPr>
          <w:trHeight w:val="748"/>
        </w:trPr>
        <w:tc>
          <w:tcPr>
            <w:tcW w:w="2411" w:type="dxa"/>
            <w:shd w:val="clear" w:color="auto" w:fill="auto"/>
          </w:tcPr>
          <w:p w:rsidR="00D845DE" w:rsidRPr="007A5029" w:rsidRDefault="00D845DE" w:rsidP="0015300E">
            <w:pPr>
              <w:rPr>
                <w:rFonts w:ascii="Times New Roman" w:hAnsi="Times New Roman" w:cs="Times New Roman"/>
                <w:sz w:val="24"/>
              </w:rPr>
            </w:pPr>
            <w:r w:rsidRPr="007A5029">
              <w:rPr>
                <w:rFonts w:ascii="Times New Roman" w:hAnsi="Times New Roman" w:cs="Times New Roman"/>
                <w:sz w:val="24"/>
                <w:highlight w:val="yellow"/>
              </w:rPr>
              <w:t>(Страна 3)</w:t>
            </w:r>
          </w:p>
        </w:tc>
        <w:tc>
          <w:tcPr>
            <w:tcW w:w="3934" w:type="dxa"/>
            <w:shd w:val="clear" w:color="auto" w:fill="auto"/>
          </w:tcPr>
          <w:p w:rsidR="00D845DE" w:rsidRPr="007A5029" w:rsidRDefault="00D845DE" w:rsidP="006D02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845DE" w:rsidRPr="007A5029" w:rsidRDefault="00D845DE" w:rsidP="006D02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77A3" w:rsidRPr="007A5029" w:rsidTr="00954B48">
        <w:trPr>
          <w:trHeight w:val="748"/>
        </w:trPr>
        <w:tc>
          <w:tcPr>
            <w:tcW w:w="9606" w:type="dxa"/>
            <w:gridSpan w:val="3"/>
            <w:shd w:val="clear" w:color="auto" w:fill="auto"/>
          </w:tcPr>
          <w:p w:rsidR="00CB77A3" w:rsidRPr="007A5029" w:rsidRDefault="00CB77A3" w:rsidP="006D02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 Добавить поле</w:t>
            </w:r>
          </w:p>
        </w:tc>
      </w:tr>
    </w:tbl>
    <w:p w:rsidR="00606B46" w:rsidRPr="007A5029" w:rsidRDefault="00606B46" w:rsidP="00606B46">
      <w:pPr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</w:p>
    <w:sectPr w:rsidR="00606B46" w:rsidRPr="007A5029" w:rsidSect="00654E3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78E1"/>
    <w:multiLevelType w:val="singleLevel"/>
    <w:tmpl w:val="567278E1"/>
    <w:lvl w:ilvl="0">
      <w:start w:val="1"/>
      <w:numFmt w:val="low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D6"/>
    <w:rsid w:val="0000026A"/>
    <w:rsid w:val="000050C3"/>
    <w:rsid w:val="000102CF"/>
    <w:rsid w:val="000115D7"/>
    <w:rsid w:val="0001336B"/>
    <w:rsid w:val="00015EB0"/>
    <w:rsid w:val="00017002"/>
    <w:rsid w:val="00017F7E"/>
    <w:rsid w:val="000210F1"/>
    <w:rsid w:val="0002210B"/>
    <w:rsid w:val="000344A1"/>
    <w:rsid w:val="0003573B"/>
    <w:rsid w:val="00046FCA"/>
    <w:rsid w:val="0005243C"/>
    <w:rsid w:val="00052C5F"/>
    <w:rsid w:val="00056539"/>
    <w:rsid w:val="00057824"/>
    <w:rsid w:val="00057CC3"/>
    <w:rsid w:val="00057EE2"/>
    <w:rsid w:val="0007255B"/>
    <w:rsid w:val="00074B3E"/>
    <w:rsid w:val="0007519C"/>
    <w:rsid w:val="0007575D"/>
    <w:rsid w:val="000822A4"/>
    <w:rsid w:val="00083939"/>
    <w:rsid w:val="00085188"/>
    <w:rsid w:val="0008721E"/>
    <w:rsid w:val="00087849"/>
    <w:rsid w:val="00087A7F"/>
    <w:rsid w:val="000910EB"/>
    <w:rsid w:val="00094725"/>
    <w:rsid w:val="00097868"/>
    <w:rsid w:val="00097E2E"/>
    <w:rsid w:val="000A2514"/>
    <w:rsid w:val="000B3E41"/>
    <w:rsid w:val="000B4F69"/>
    <w:rsid w:val="000B534C"/>
    <w:rsid w:val="000C0159"/>
    <w:rsid w:val="000C24A0"/>
    <w:rsid w:val="000C27F4"/>
    <w:rsid w:val="000C37F2"/>
    <w:rsid w:val="000D08E7"/>
    <w:rsid w:val="000D2908"/>
    <w:rsid w:val="000D4921"/>
    <w:rsid w:val="000E01F0"/>
    <w:rsid w:val="000E11CD"/>
    <w:rsid w:val="000F2B03"/>
    <w:rsid w:val="00100677"/>
    <w:rsid w:val="0011509D"/>
    <w:rsid w:val="00116FAA"/>
    <w:rsid w:val="00121950"/>
    <w:rsid w:val="001252B7"/>
    <w:rsid w:val="001262BB"/>
    <w:rsid w:val="001322BF"/>
    <w:rsid w:val="00137219"/>
    <w:rsid w:val="0013757E"/>
    <w:rsid w:val="001415E4"/>
    <w:rsid w:val="00141B52"/>
    <w:rsid w:val="00144877"/>
    <w:rsid w:val="0014680F"/>
    <w:rsid w:val="0015300E"/>
    <w:rsid w:val="001646DD"/>
    <w:rsid w:val="00165539"/>
    <w:rsid w:val="00177AF4"/>
    <w:rsid w:val="00185D6C"/>
    <w:rsid w:val="00186C91"/>
    <w:rsid w:val="0019340E"/>
    <w:rsid w:val="00193B88"/>
    <w:rsid w:val="00193CDD"/>
    <w:rsid w:val="00194D8B"/>
    <w:rsid w:val="00194D95"/>
    <w:rsid w:val="0019680F"/>
    <w:rsid w:val="00197FAE"/>
    <w:rsid w:val="001A121C"/>
    <w:rsid w:val="001A1E5D"/>
    <w:rsid w:val="001B13C6"/>
    <w:rsid w:val="001B1A53"/>
    <w:rsid w:val="001B4149"/>
    <w:rsid w:val="001C095B"/>
    <w:rsid w:val="001C10F3"/>
    <w:rsid w:val="001C163B"/>
    <w:rsid w:val="001C4971"/>
    <w:rsid w:val="001C5CB5"/>
    <w:rsid w:val="001D31DB"/>
    <w:rsid w:val="001D788B"/>
    <w:rsid w:val="001D7C86"/>
    <w:rsid w:val="001E2DF0"/>
    <w:rsid w:val="001E3CFE"/>
    <w:rsid w:val="001F0800"/>
    <w:rsid w:val="001F38DB"/>
    <w:rsid w:val="001F44CD"/>
    <w:rsid w:val="001F61F1"/>
    <w:rsid w:val="00201A23"/>
    <w:rsid w:val="002029CE"/>
    <w:rsid w:val="00204166"/>
    <w:rsid w:val="00204317"/>
    <w:rsid w:val="00205FE2"/>
    <w:rsid w:val="00213153"/>
    <w:rsid w:val="00215E57"/>
    <w:rsid w:val="002223EF"/>
    <w:rsid w:val="00227B6A"/>
    <w:rsid w:val="002336AF"/>
    <w:rsid w:val="002554C5"/>
    <w:rsid w:val="00256052"/>
    <w:rsid w:val="00262EC0"/>
    <w:rsid w:val="00265ECC"/>
    <w:rsid w:val="00274844"/>
    <w:rsid w:val="00276E0F"/>
    <w:rsid w:val="00280FEE"/>
    <w:rsid w:val="00290219"/>
    <w:rsid w:val="00296091"/>
    <w:rsid w:val="002B0AD5"/>
    <w:rsid w:val="002B6D95"/>
    <w:rsid w:val="002B710E"/>
    <w:rsid w:val="002C137E"/>
    <w:rsid w:val="002C4A2D"/>
    <w:rsid w:val="002D0A6A"/>
    <w:rsid w:val="002D40FF"/>
    <w:rsid w:val="002D54BB"/>
    <w:rsid w:val="002D59ED"/>
    <w:rsid w:val="002E0D58"/>
    <w:rsid w:val="002E16E1"/>
    <w:rsid w:val="002E4F61"/>
    <w:rsid w:val="002E4FCB"/>
    <w:rsid w:val="002E546F"/>
    <w:rsid w:val="002E6412"/>
    <w:rsid w:val="002F00FF"/>
    <w:rsid w:val="002F0546"/>
    <w:rsid w:val="003138A8"/>
    <w:rsid w:val="00314F9C"/>
    <w:rsid w:val="00315473"/>
    <w:rsid w:val="003165E9"/>
    <w:rsid w:val="0031798B"/>
    <w:rsid w:val="00325641"/>
    <w:rsid w:val="00337502"/>
    <w:rsid w:val="00341AC8"/>
    <w:rsid w:val="0034418A"/>
    <w:rsid w:val="00344766"/>
    <w:rsid w:val="00351A8A"/>
    <w:rsid w:val="00360C96"/>
    <w:rsid w:val="003635AB"/>
    <w:rsid w:val="00365285"/>
    <w:rsid w:val="00365480"/>
    <w:rsid w:val="0037084C"/>
    <w:rsid w:val="00371B01"/>
    <w:rsid w:val="00376512"/>
    <w:rsid w:val="00381AC9"/>
    <w:rsid w:val="00382E56"/>
    <w:rsid w:val="00384E81"/>
    <w:rsid w:val="00384EB0"/>
    <w:rsid w:val="00392B6A"/>
    <w:rsid w:val="00396B7B"/>
    <w:rsid w:val="003A4B8C"/>
    <w:rsid w:val="003A78CE"/>
    <w:rsid w:val="003B38C9"/>
    <w:rsid w:val="003B3F19"/>
    <w:rsid w:val="003B5453"/>
    <w:rsid w:val="003B5F64"/>
    <w:rsid w:val="003B693B"/>
    <w:rsid w:val="003C53B4"/>
    <w:rsid w:val="003C79E4"/>
    <w:rsid w:val="003D3B24"/>
    <w:rsid w:val="003D4699"/>
    <w:rsid w:val="003D476A"/>
    <w:rsid w:val="003D624F"/>
    <w:rsid w:val="003D6E7E"/>
    <w:rsid w:val="003E229F"/>
    <w:rsid w:val="003E3A1A"/>
    <w:rsid w:val="003E5DB0"/>
    <w:rsid w:val="003F0D65"/>
    <w:rsid w:val="003F134C"/>
    <w:rsid w:val="003F2FE9"/>
    <w:rsid w:val="003F5CF8"/>
    <w:rsid w:val="003F7C79"/>
    <w:rsid w:val="0040014A"/>
    <w:rsid w:val="00400989"/>
    <w:rsid w:val="00404204"/>
    <w:rsid w:val="00406556"/>
    <w:rsid w:val="00411480"/>
    <w:rsid w:val="0041564A"/>
    <w:rsid w:val="004163D6"/>
    <w:rsid w:val="00420403"/>
    <w:rsid w:val="00423A7B"/>
    <w:rsid w:val="0042715F"/>
    <w:rsid w:val="004273CA"/>
    <w:rsid w:val="004309A0"/>
    <w:rsid w:val="00436194"/>
    <w:rsid w:val="00436CFA"/>
    <w:rsid w:val="00456DDF"/>
    <w:rsid w:val="00461DC9"/>
    <w:rsid w:val="00472A1D"/>
    <w:rsid w:val="00473EE2"/>
    <w:rsid w:val="00474C76"/>
    <w:rsid w:val="004802B3"/>
    <w:rsid w:val="0048328A"/>
    <w:rsid w:val="00490D4D"/>
    <w:rsid w:val="00493E93"/>
    <w:rsid w:val="004A096C"/>
    <w:rsid w:val="004A1AE5"/>
    <w:rsid w:val="004A3046"/>
    <w:rsid w:val="004A337D"/>
    <w:rsid w:val="004A38C5"/>
    <w:rsid w:val="004A4541"/>
    <w:rsid w:val="004B347F"/>
    <w:rsid w:val="004B4E3B"/>
    <w:rsid w:val="004B6B2F"/>
    <w:rsid w:val="004B6C72"/>
    <w:rsid w:val="004B6F75"/>
    <w:rsid w:val="004B7898"/>
    <w:rsid w:val="004B7D45"/>
    <w:rsid w:val="004C1A5E"/>
    <w:rsid w:val="004C2D26"/>
    <w:rsid w:val="004C4170"/>
    <w:rsid w:val="004D7209"/>
    <w:rsid w:val="004E768E"/>
    <w:rsid w:val="004F2D77"/>
    <w:rsid w:val="004F5063"/>
    <w:rsid w:val="0050070D"/>
    <w:rsid w:val="0050079C"/>
    <w:rsid w:val="00500882"/>
    <w:rsid w:val="00505559"/>
    <w:rsid w:val="00505E59"/>
    <w:rsid w:val="0051035A"/>
    <w:rsid w:val="00515B38"/>
    <w:rsid w:val="00516A2F"/>
    <w:rsid w:val="00517C5E"/>
    <w:rsid w:val="00520EAC"/>
    <w:rsid w:val="00522597"/>
    <w:rsid w:val="0052623C"/>
    <w:rsid w:val="00530990"/>
    <w:rsid w:val="00536021"/>
    <w:rsid w:val="00540E92"/>
    <w:rsid w:val="005514F8"/>
    <w:rsid w:val="005553B5"/>
    <w:rsid w:val="00566B8D"/>
    <w:rsid w:val="00574E04"/>
    <w:rsid w:val="00575659"/>
    <w:rsid w:val="00580C7E"/>
    <w:rsid w:val="005814B1"/>
    <w:rsid w:val="00583D80"/>
    <w:rsid w:val="005868BF"/>
    <w:rsid w:val="00596C59"/>
    <w:rsid w:val="005A11E9"/>
    <w:rsid w:val="005A2B03"/>
    <w:rsid w:val="005A343D"/>
    <w:rsid w:val="005A36EB"/>
    <w:rsid w:val="005A43AB"/>
    <w:rsid w:val="005A7F03"/>
    <w:rsid w:val="005B63B2"/>
    <w:rsid w:val="005C2862"/>
    <w:rsid w:val="005C43E6"/>
    <w:rsid w:val="005D1661"/>
    <w:rsid w:val="005D1772"/>
    <w:rsid w:val="005D5C8A"/>
    <w:rsid w:val="005D6978"/>
    <w:rsid w:val="005E00BE"/>
    <w:rsid w:val="005F2B18"/>
    <w:rsid w:val="005F4217"/>
    <w:rsid w:val="005F63C4"/>
    <w:rsid w:val="00601421"/>
    <w:rsid w:val="00606B46"/>
    <w:rsid w:val="006073C3"/>
    <w:rsid w:val="0061222C"/>
    <w:rsid w:val="00614E50"/>
    <w:rsid w:val="00615BCC"/>
    <w:rsid w:val="00620B46"/>
    <w:rsid w:val="006216D4"/>
    <w:rsid w:val="00623EB2"/>
    <w:rsid w:val="00634CF0"/>
    <w:rsid w:val="00634E0E"/>
    <w:rsid w:val="00644105"/>
    <w:rsid w:val="00644E76"/>
    <w:rsid w:val="006461BB"/>
    <w:rsid w:val="006476A7"/>
    <w:rsid w:val="00647D34"/>
    <w:rsid w:val="00650A66"/>
    <w:rsid w:val="00651972"/>
    <w:rsid w:val="00651CBB"/>
    <w:rsid w:val="00653058"/>
    <w:rsid w:val="00654A65"/>
    <w:rsid w:val="00654E35"/>
    <w:rsid w:val="0067205A"/>
    <w:rsid w:val="00672C7B"/>
    <w:rsid w:val="006750BF"/>
    <w:rsid w:val="00675737"/>
    <w:rsid w:val="00675833"/>
    <w:rsid w:val="00676FD3"/>
    <w:rsid w:val="006803A4"/>
    <w:rsid w:val="00680BF0"/>
    <w:rsid w:val="0068223D"/>
    <w:rsid w:val="00682481"/>
    <w:rsid w:val="00694A6C"/>
    <w:rsid w:val="00695687"/>
    <w:rsid w:val="0069759D"/>
    <w:rsid w:val="006A1BAA"/>
    <w:rsid w:val="006B2BAA"/>
    <w:rsid w:val="006C151D"/>
    <w:rsid w:val="006C3AD9"/>
    <w:rsid w:val="006D0952"/>
    <w:rsid w:val="006D3E29"/>
    <w:rsid w:val="006E67E5"/>
    <w:rsid w:val="006F095D"/>
    <w:rsid w:val="006F098C"/>
    <w:rsid w:val="006F61D0"/>
    <w:rsid w:val="00700391"/>
    <w:rsid w:val="0070143E"/>
    <w:rsid w:val="00701E3A"/>
    <w:rsid w:val="00707E70"/>
    <w:rsid w:val="00712358"/>
    <w:rsid w:val="007138AD"/>
    <w:rsid w:val="007143B3"/>
    <w:rsid w:val="00717EF9"/>
    <w:rsid w:val="0072208C"/>
    <w:rsid w:val="0073213E"/>
    <w:rsid w:val="007322F5"/>
    <w:rsid w:val="00734479"/>
    <w:rsid w:val="007360F8"/>
    <w:rsid w:val="0074115F"/>
    <w:rsid w:val="0074585C"/>
    <w:rsid w:val="00745D62"/>
    <w:rsid w:val="007479D0"/>
    <w:rsid w:val="00750A92"/>
    <w:rsid w:val="0075265F"/>
    <w:rsid w:val="0075432C"/>
    <w:rsid w:val="0075475E"/>
    <w:rsid w:val="00764326"/>
    <w:rsid w:val="0076583C"/>
    <w:rsid w:val="00765A39"/>
    <w:rsid w:val="007668BC"/>
    <w:rsid w:val="00776C1A"/>
    <w:rsid w:val="0078374A"/>
    <w:rsid w:val="0078473D"/>
    <w:rsid w:val="00787605"/>
    <w:rsid w:val="007907D6"/>
    <w:rsid w:val="00792324"/>
    <w:rsid w:val="007A5029"/>
    <w:rsid w:val="007A504A"/>
    <w:rsid w:val="007B3B03"/>
    <w:rsid w:val="007B7BDB"/>
    <w:rsid w:val="007C1352"/>
    <w:rsid w:val="007C1892"/>
    <w:rsid w:val="007C3B91"/>
    <w:rsid w:val="007C5311"/>
    <w:rsid w:val="007D17CE"/>
    <w:rsid w:val="007D2178"/>
    <w:rsid w:val="007D4342"/>
    <w:rsid w:val="007E344A"/>
    <w:rsid w:val="007E3828"/>
    <w:rsid w:val="007F289B"/>
    <w:rsid w:val="007F4202"/>
    <w:rsid w:val="008005F1"/>
    <w:rsid w:val="00800A34"/>
    <w:rsid w:val="0080251C"/>
    <w:rsid w:val="0080269C"/>
    <w:rsid w:val="00802BEC"/>
    <w:rsid w:val="00807B7F"/>
    <w:rsid w:val="0081012B"/>
    <w:rsid w:val="00814E88"/>
    <w:rsid w:val="00814F88"/>
    <w:rsid w:val="0082562B"/>
    <w:rsid w:val="00826ECD"/>
    <w:rsid w:val="008410B9"/>
    <w:rsid w:val="00842E8F"/>
    <w:rsid w:val="00845ACE"/>
    <w:rsid w:val="00861FBA"/>
    <w:rsid w:val="00865482"/>
    <w:rsid w:val="00877B47"/>
    <w:rsid w:val="00880712"/>
    <w:rsid w:val="008812E7"/>
    <w:rsid w:val="00881A07"/>
    <w:rsid w:val="008834D6"/>
    <w:rsid w:val="00883C41"/>
    <w:rsid w:val="00884365"/>
    <w:rsid w:val="00886C84"/>
    <w:rsid w:val="00886CFC"/>
    <w:rsid w:val="0089134B"/>
    <w:rsid w:val="00897139"/>
    <w:rsid w:val="008A09F0"/>
    <w:rsid w:val="008A0CBD"/>
    <w:rsid w:val="008A403B"/>
    <w:rsid w:val="008A5417"/>
    <w:rsid w:val="008A5F39"/>
    <w:rsid w:val="008B189F"/>
    <w:rsid w:val="008B7C42"/>
    <w:rsid w:val="008D783A"/>
    <w:rsid w:val="008E2E1F"/>
    <w:rsid w:val="008E34E8"/>
    <w:rsid w:val="008E3E45"/>
    <w:rsid w:val="008E4966"/>
    <w:rsid w:val="008F223E"/>
    <w:rsid w:val="008F588F"/>
    <w:rsid w:val="0090008F"/>
    <w:rsid w:val="00904DD1"/>
    <w:rsid w:val="00914AF8"/>
    <w:rsid w:val="00916B67"/>
    <w:rsid w:val="00917150"/>
    <w:rsid w:val="00920E1E"/>
    <w:rsid w:val="009260FD"/>
    <w:rsid w:val="0093381B"/>
    <w:rsid w:val="0093627A"/>
    <w:rsid w:val="00942E32"/>
    <w:rsid w:val="00944151"/>
    <w:rsid w:val="00944217"/>
    <w:rsid w:val="00944F3C"/>
    <w:rsid w:val="009527EC"/>
    <w:rsid w:val="00963D9B"/>
    <w:rsid w:val="009663AA"/>
    <w:rsid w:val="00967106"/>
    <w:rsid w:val="00976F16"/>
    <w:rsid w:val="00982DC2"/>
    <w:rsid w:val="00985F4D"/>
    <w:rsid w:val="009860E0"/>
    <w:rsid w:val="009862B6"/>
    <w:rsid w:val="009869B6"/>
    <w:rsid w:val="00987882"/>
    <w:rsid w:val="009A2CC2"/>
    <w:rsid w:val="009A3217"/>
    <w:rsid w:val="009A3E78"/>
    <w:rsid w:val="009B4402"/>
    <w:rsid w:val="009B6035"/>
    <w:rsid w:val="009C226B"/>
    <w:rsid w:val="009C4ED5"/>
    <w:rsid w:val="009D0972"/>
    <w:rsid w:val="009D1681"/>
    <w:rsid w:val="009D49C4"/>
    <w:rsid w:val="009D5096"/>
    <w:rsid w:val="009D6EF8"/>
    <w:rsid w:val="009E179F"/>
    <w:rsid w:val="009E4873"/>
    <w:rsid w:val="00A014F5"/>
    <w:rsid w:val="00A019F6"/>
    <w:rsid w:val="00A04275"/>
    <w:rsid w:val="00A07589"/>
    <w:rsid w:val="00A1395E"/>
    <w:rsid w:val="00A15B63"/>
    <w:rsid w:val="00A1793B"/>
    <w:rsid w:val="00A22008"/>
    <w:rsid w:val="00A22E4C"/>
    <w:rsid w:val="00A31BB9"/>
    <w:rsid w:val="00A32053"/>
    <w:rsid w:val="00A333E1"/>
    <w:rsid w:val="00A37851"/>
    <w:rsid w:val="00A407AD"/>
    <w:rsid w:val="00A40BDE"/>
    <w:rsid w:val="00A410E9"/>
    <w:rsid w:val="00A518F3"/>
    <w:rsid w:val="00A51946"/>
    <w:rsid w:val="00A5710E"/>
    <w:rsid w:val="00A62491"/>
    <w:rsid w:val="00A62F4B"/>
    <w:rsid w:val="00A64BB6"/>
    <w:rsid w:val="00A70F94"/>
    <w:rsid w:val="00A90B48"/>
    <w:rsid w:val="00A90D9D"/>
    <w:rsid w:val="00A93BF4"/>
    <w:rsid w:val="00A951C4"/>
    <w:rsid w:val="00AA3487"/>
    <w:rsid w:val="00AA62F7"/>
    <w:rsid w:val="00AA7B6B"/>
    <w:rsid w:val="00AB24EB"/>
    <w:rsid w:val="00AB59AF"/>
    <w:rsid w:val="00AC1F19"/>
    <w:rsid w:val="00AC416E"/>
    <w:rsid w:val="00AC5120"/>
    <w:rsid w:val="00AC66E3"/>
    <w:rsid w:val="00AC7005"/>
    <w:rsid w:val="00AD1BC0"/>
    <w:rsid w:val="00AD498C"/>
    <w:rsid w:val="00AE4DE8"/>
    <w:rsid w:val="00AF1FE0"/>
    <w:rsid w:val="00AF41CA"/>
    <w:rsid w:val="00AF4AED"/>
    <w:rsid w:val="00AF5894"/>
    <w:rsid w:val="00B039A6"/>
    <w:rsid w:val="00B12A77"/>
    <w:rsid w:val="00B177A9"/>
    <w:rsid w:val="00B231F2"/>
    <w:rsid w:val="00B234A8"/>
    <w:rsid w:val="00B23767"/>
    <w:rsid w:val="00B30BC1"/>
    <w:rsid w:val="00B35290"/>
    <w:rsid w:val="00B368D8"/>
    <w:rsid w:val="00B43606"/>
    <w:rsid w:val="00B446EB"/>
    <w:rsid w:val="00B55F0D"/>
    <w:rsid w:val="00B6088E"/>
    <w:rsid w:val="00B647CC"/>
    <w:rsid w:val="00B678BB"/>
    <w:rsid w:val="00B678C2"/>
    <w:rsid w:val="00B70F1E"/>
    <w:rsid w:val="00B7236A"/>
    <w:rsid w:val="00B733C0"/>
    <w:rsid w:val="00B749A6"/>
    <w:rsid w:val="00B80D32"/>
    <w:rsid w:val="00B814EB"/>
    <w:rsid w:val="00B82033"/>
    <w:rsid w:val="00B8345A"/>
    <w:rsid w:val="00B839E2"/>
    <w:rsid w:val="00B87556"/>
    <w:rsid w:val="00B9209E"/>
    <w:rsid w:val="00B929C8"/>
    <w:rsid w:val="00BA0A6F"/>
    <w:rsid w:val="00BA1E1B"/>
    <w:rsid w:val="00BA2229"/>
    <w:rsid w:val="00BA317B"/>
    <w:rsid w:val="00BB29E2"/>
    <w:rsid w:val="00BB5721"/>
    <w:rsid w:val="00BB6522"/>
    <w:rsid w:val="00BC1F8A"/>
    <w:rsid w:val="00BC51D6"/>
    <w:rsid w:val="00BC70F1"/>
    <w:rsid w:val="00BD1CFB"/>
    <w:rsid w:val="00BD3A5C"/>
    <w:rsid w:val="00BD5188"/>
    <w:rsid w:val="00BD612A"/>
    <w:rsid w:val="00BD662D"/>
    <w:rsid w:val="00BD7BAD"/>
    <w:rsid w:val="00BF032C"/>
    <w:rsid w:val="00BF038A"/>
    <w:rsid w:val="00BF20B7"/>
    <w:rsid w:val="00BF2D85"/>
    <w:rsid w:val="00BF4A28"/>
    <w:rsid w:val="00BF57C0"/>
    <w:rsid w:val="00C02CAD"/>
    <w:rsid w:val="00C06768"/>
    <w:rsid w:val="00C075DE"/>
    <w:rsid w:val="00C078AC"/>
    <w:rsid w:val="00C11FF1"/>
    <w:rsid w:val="00C12123"/>
    <w:rsid w:val="00C1240B"/>
    <w:rsid w:val="00C12492"/>
    <w:rsid w:val="00C139BD"/>
    <w:rsid w:val="00C1523C"/>
    <w:rsid w:val="00C2095E"/>
    <w:rsid w:val="00C233DB"/>
    <w:rsid w:val="00C31CE5"/>
    <w:rsid w:val="00C3400E"/>
    <w:rsid w:val="00C372D5"/>
    <w:rsid w:val="00C407CC"/>
    <w:rsid w:val="00C45171"/>
    <w:rsid w:val="00C52CD7"/>
    <w:rsid w:val="00C56340"/>
    <w:rsid w:val="00C56BC5"/>
    <w:rsid w:val="00C60C3A"/>
    <w:rsid w:val="00C61816"/>
    <w:rsid w:val="00C64887"/>
    <w:rsid w:val="00C65C93"/>
    <w:rsid w:val="00C6754C"/>
    <w:rsid w:val="00C705C6"/>
    <w:rsid w:val="00C755E3"/>
    <w:rsid w:val="00C7591D"/>
    <w:rsid w:val="00C80463"/>
    <w:rsid w:val="00C8493B"/>
    <w:rsid w:val="00C864DF"/>
    <w:rsid w:val="00C936E6"/>
    <w:rsid w:val="00C964D4"/>
    <w:rsid w:val="00CA2BDA"/>
    <w:rsid w:val="00CB2B75"/>
    <w:rsid w:val="00CB3116"/>
    <w:rsid w:val="00CB3B0A"/>
    <w:rsid w:val="00CB66A9"/>
    <w:rsid w:val="00CB77A3"/>
    <w:rsid w:val="00CC5A5B"/>
    <w:rsid w:val="00CD0C8E"/>
    <w:rsid w:val="00CD0C95"/>
    <w:rsid w:val="00CD0D0E"/>
    <w:rsid w:val="00CD78C1"/>
    <w:rsid w:val="00CE0545"/>
    <w:rsid w:val="00CE42BD"/>
    <w:rsid w:val="00CF08BB"/>
    <w:rsid w:val="00CF73EE"/>
    <w:rsid w:val="00D004BE"/>
    <w:rsid w:val="00D01AEA"/>
    <w:rsid w:val="00D01EE4"/>
    <w:rsid w:val="00D0479E"/>
    <w:rsid w:val="00D15FFE"/>
    <w:rsid w:val="00D2013A"/>
    <w:rsid w:val="00D22CF7"/>
    <w:rsid w:val="00D27CEF"/>
    <w:rsid w:val="00D308FC"/>
    <w:rsid w:val="00D40100"/>
    <w:rsid w:val="00D40537"/>
    <w:rsid w:val="00D46FAC"/>
    <w:rsid w:val="00D47EA3"/>
    <w:rsid w:val="00D51AC2"/>
    <w:rsid w:val="00D54EDC"/>
    <w:rsid w:val="00D62F50"/>
    <w:rsid w:val="00D6312A"/>
    <w:rsid w:val="00D64EA5"/>
    <w:rsid w:val="00D7111F"/>
    <w:rsid w:val="00D71BA7"/>
    <w:rsid w:val="00D75F7E"/>
    <w:rsid w:val="00D80513"/>
    <w:rsid w:val="00D83F37"/>
    <w:rsid w:val="00D845DE"/>
    <w:rsid w:val="00D92470"/>
    <w:rsid w:val="00DA418C"/>
    <w:rsid w:val="00DA758A"/>
    <w:rsid w:val="00DA7F65"/>
    <w:rsid w:val="00DB04D0"/>
    <w:rsid w:val="00DB3044"/>
    <w:rsid w:val="00DB46D6"/>
    <w:rsid w:val="00DB59F9"/>
    <w:rsid w:val="00DB6056"/>
    <w:rsid w:val="00DB6291"/>
    <w:rsid w:val="00DC2918"/>
    <w:rsid w:val="00DC4CDD"/>
    <w:rsid w:val="00DC689B"/>
    <w:rsid w:val="00DD13CA"/>
    <w:rsid w:val="00DD1FE0"/>
    <w:rsid w:val="00DD64A8"/>
    <w:rsid w:val="00DE3514"/>
    <w:rsid w:val="00DE4BA3"/>
    <w:rsid w:val="00DE769B"/>
    <w:rsid w:val="00DF177E"/>
    <w:rsid w:val="00DF4318"/>
    <w:rsid w:val="00DF611A"/>
    <w:rsid w:val="00DF7D96"/>
    <w:rsid w:val="00E011CF"/>
    <w:rsid w:val="00E12DC6"/>
    <w:rsid w:val="00E17502"/>
    <w:rsid w:val="00E245BA"/>
    <w:rsid w:val="00E24D5B"/>
    <w:rsid w:val="00E2513B"/>
    <w:rsid w:val="00E27A53"/>
    <w:rsid w:val="00E35C94"/>
    <w:rsid w:val="00E40143"/>
    <w:rsid w:val="00E40567"/>
    <w:rsid w:val="00E41AB5"/>
    <w:rsid w:val="00E42D03"/>
    <w:rsid w:val="00E45833"/>
    <w:rsid w:val="00E510CB"/>
    <w:rsid w:val="00E5587E"/>
    <w:rsid w:val="00E5769C"/>
    <w:rsid w:val="00E627B0"/>
    <w:rsid w:val="00E65AC1"/>
    <w:rsid w:val="00E7170B"/>
    <w:rsid w:val="00E72F99"/>
    <w:rsid w:val="00E7380A"/>
    <w:rsid w:val="00E77AC1"/>
    <w:rsid w:val="00E84246"/>
    <w:rsid w:val="00E8577D"/>
    <w:rsid w:val="00E92C11"/>
    <w:rsid w:val="00E968BB"/>
    <w:rsid w:val="00EA072E"/>
    <w:rsid w:val="00EA4306"/>
    <w:rsid w:val="00EB62CC"/>
    <w:rsid w:val="00EC3413"/>
    <w:rsid w:val="00EC4DFD"/>
    <w:rsid w:val="00EC4E4D"/>
    <w:rsid w:val="00EC5501"/>
    <w:rsid w:val="00EC58DB"/>
    <w:rsid w:val="00EC5ED0"/>
    <w:rsid w:val="00EC7133"/>
    <w:rsid w:val="00ED38EB"/>
    <w:rsid w:val="00ED4464"/>
    <w:rsid w:val="00ED6155"/>
    <w:rsid w:val="00ED6F5B"/>
    <w:rsid w:val="00EE61D5"/>
    <w:rsid w:val="00EF303C"/>
    <w:rsid w:val="00EF34EE"/>
    <w:rsid w:val="00EF6E7A"/>
    <w:rsid w:val="00EF78F9"/>
    <w:rsid w:val="00F0104D"/>
    <w:rsid w:val="00F056F1"/>
    <w:rsid w:val="00F05AB7"/>
    <w:rsid w:val="00F0642A"/>
    <w:rsid w:val="00F12369"/>
    <w:rsid w:val="00F134F2"/>
    <w:rsid w:val="00F14173"/>
    <w:rsid w:val="00F15E72"/>
    <w:rsid w:val="00F17923"/>
    <w:rsid w:val="00F17A9A"/>
    <w:rsid w:val="00F17BFB"/>
    <w:rsid w:val="00F225A8"/>
    <w:rsid w:val="00F23156"/>
    <w:rsid w:val="00F25402"/>
    <w:rsid w:val="00F26D49"/>
    <w:rsid w:val="00F31FB1"/>
    <w:rsid w:val="00F449B6"/>
    <w:rsid w:val="00F5506B"/>
    <w:rsid w:val="00F72350"/>
    <w:rsid w:val="00F7291C"/>
    <w:rsid w:val="00F77CF5"/>
    <w:rsid w:val="00F8130D"/>
    <w:rsid w:val="00F82A78"/>
    <w:rsid w:val="00F87912"/>
    <w:rsid w:val="00F87D88"/>
    <w:rsid w:val="00F87FF2"/>
    <w:rsid w:val="00F934C5"/>
    <w:rsid w:val="00F93870"/>
    <w:rsid w:val="00F95630"/>
    <w:rsid w:val="00F9654E"/>
    <w:rsid w:val="00FA3AC0"/>
    <w:rsid w:val="00FB3BA7"/>
    <w:rsid w:val="00FC0358"/>
    <w:rsid w:val="00FC03CF"/>
    <w:rsid w:val="00FC0841"/>
    <w:rsid w:val="00FC324F"/>
    <w:rsid w:val="00FC53AA"/>
    <w:rsid w:val="00FD1FCA"/>
    <w:rsid w:val="00FD584A"/>
    <w:rsid w:val="00FD5948"/>
    <w:rsid w:val="00FE079B"/>
    <w:rsid w:val="00FF094F"/>
    <w:rsid w:val="00FF3FA1"/>
    <w:rsid w:val="00FF6182"/>
    <w:rsid w:val="00FF6F4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B46"/>
    <w:pPr>
      <w:keepNext/>
      <w:widowControl w:val="0"/>
      <w:spacing w:after="0" w:line="240" w:lineRule="auto"/>
      <w:jc w:val="both"/>
      <w:outlineLvl w:val="0"/>
    </w:pPr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23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6B46"/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styleId="a7">
    <w:name w:val="Placeholder Text"/>
    <w:basedOn w:val="a0"/>
    <w:uiPriority w:val="99"/>
    <w:semiHidden/>
    <w:rsid w:val="00204317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9D09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09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09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09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09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B46"/>
    <w:pPr>
      <w:keepNext/>
      <w:widowControl w:val="0"/>
      <w:spacing w:after="0" w:line="240" w:lineRule="auto"/>
      <w:jc w:val="both"/>
      <w:outlineLvl w:val="0"/>
    </w:pPr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23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6B46"/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styleId="a7">
    <w:name w:val="Placeholder Text"/>
    <w:basedOn w:val="a0"/>
    <w:uiPriority w:val="99"/>
    <w:semiHidden/>
    <w:rsid w:val="00204317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9D09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09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09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09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0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okotyaga\Desktop\proposals\JAF%20BRICS1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52D6-DC86-4343-8C99-A5787D02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JAF BRICS1</Template>
  <TotalTime>16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Я.В. Сорокотяга</dc:creator>
  <cp:lastModifiedBy>Денис Рудик</cp:lastModifiedBy>
  <cp:revision>7</cp:revision>
  <dcterms:created xsi:type="dcterms:W3CDTF">2017-03-21T14:10:00Z</dcterms:created>
  <dcterms:modified xsi:type="dcterms:W3CDTF">2017-03-24T11:39:00Z</dcterms:modified>
</cp:coreProperties>
</file>